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24C0" w14:textId="1A544A0A" w:rsidR="00B96475" w:rsidRDefault="00E33121" w:rsidP="00467925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96475" w:rsidRPr="00B96475">
        <w:rPr>
          <w:rFonts w:ascii="GHEA Grapalat" w:hAnsi="GHEA Grapalat"/>
          <w:sz w:val="24"/>
          <w:szCs w:val="24"/>
          <w:lang w:val="hy-AM"/>
        </w:rPr>
        <w:t>ՆԱԽԱԳԻԾ</w:t>
      </w:r>
    </w:p>
    <w:p w14:paraId="2EA92A04" w14:textId="2ABDA0C3" w:rsidR="00B96475" w:rsidRDefault="00B96475" w:rsidP="00467925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7CD335A" w14:textId="77777777" w:rsidR="00B96475" w:rsidRPr="00B96475" w:rsidRDefault="00B96475" w:rsidP="00467925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3C538CC7" w14:textId="77777777" w:rsidR="00B96475" w:rsidRPr="00870D5C" w:rsidRDefault="00B96475" w:rsidP="0046792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70D5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6C4C7C84" w14:textId="77777777" w:rsidR="00B96475" w:rsidRPr="00870D5C" w:rsidRDefault="00B96475" w:rsidP="0046792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70D5C">
        <w:rPr>
          <w:rFonts w:ascii="GHEA Grapalat" w:hAnsi="GHEA Grapalat"/>
          <w:b/>
          <w:sz w:val="24"/>
          <w:szCs w:val="24"/>
          <w:lang w:val="hy-AM"/>
        </w:rPr>
        <w:t>Ո Ր Ո Շ ՈՒ Մ</w:t>
      </w:r>
    </w:p>
    <w:p w14:paraId="4D51C612" w14:textId="77777777" w:rsidR="00B96475" w:rsidRPr="00B96475" w:rsidRDefault="00B96475" w:rsidP="0046792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55286C97" w14:textId="7DCE3A75" w:rsidR="00B96475" w:rsidRPr="00B96475" w:rsidRDefault="00B96475" w:rsidP="00467925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___________ 202</w:t>
      </w:r>
      <w:r w:rsidR="00467925">
        <w:rPr>
          <w:rFonts w:ascii="GHEA Grapalat" w:hAnsi="GHEA Grapalat"/>
          <w:sz w:val="24"/>
          <w:szCs w:val="24"/>
          <w:lang w:val="hy-AM"/>
        </w:rPr>
        <w:t>6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467925">
        <w:rPr>
          <w:rFonts w:ascii="GHEA Grapalat" w:hAnsi="GHEA Grapalat"/>
          <w:sz w:val="24"/>
          <w:szCs w:val="24"/>
          <w:lang w:val="hy-AM"/>
        </w:rPr>
        <w:tab/>
      </w:r>
      <w:r w:rsidR="00467925">
        <w:rPr>
          <w:rFonts w:ascii="GHEA Grapalat" w:hAnsi="GHEA Grapalat"/>
          <w:sz w:val="24"/>
          <w:szCs w:val="24"/>
          <w:lang w:val="hy-AM"/>
        </w:rPr>
        <w:tab/>
      </w:r>
      <w:r w:rsidRPr="00B96475">
        <w:rPr>
          <w:rFonts w:ascii="GHEA Grapalat" w:hAnsi="GHEA Grapalat"/>
          <w:sz w:val="24"/>
          <w:szCs w:val="24"/>
          <w:lang w:val="hy-AM"/>
        </w:rPr>
        <w:t>N ____-Ն</w:t>
      </w:r>
    </w:p>
    <w:p w14:paraId="0ADAC4B6" w14:textId="77777777" w:rsidR="00B96475" w:rsidRPr="00B96475" w:rsidRDefault="00B96475" w:rsidP="0046792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05B92428" w14:textId="44197F7D" w:rsidR="00B96475" w:rsidRPr="00870D5C" w:rsidRDefault="00B96475" w:rsidP="0046792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70D5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</w:t>
      </w:r>
      <w:r w:rsidR="00CE1016">
        <w:rPr>
          <w:rFonts w:ascii="GHEA Grapalat" w:hAnsi="GHEA Grapalat"/>
          <w:b/>
          <w:sz w:val="24"/>
          <w:szCs w:val="24"/>
          <w:lang w:val="hy-AM"/>
        </w:rPr>
        <w:t>25</w:t>
      </w:r>
      <w:r w:rsidRPr="00870D5C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CE1016">
        <w:rPr>
          <w:rFonts w:ascii="GHEA Grapalat" w:hAnsi="GHEA Grapalat"/>
          <w:b/>
          <w:sz w:val="24"/>
          <w:szCs w:val="24"/>
          <w:lang w:val="hy-AM"/>
        </w:rPr>
        <w:t>ՍԵՊՏԵՄԲԵՐԻ 25</w:t>
      </w:r>
      <w:r w:rsidRPr="00870D5C">
        <w:rPr>
          <w:rFonts w:ascii="GHEA Grapalat" w:hAnsi="GHEA Grapalat"/>
          <w:b/>
          <w:sz w:val="24"/>
          <w:szCs w:val="24"/>
          <w:lang w:val="hy-AM"/>
        </w:rPr>
        <w:t xml:space="preserve">-Ի N </w:t>
      </w:r>
      <w:r w:rsidR="00CE1016">
        <w:rPr>
          <w:rFonts w:ascii="GHEA Grapalat" w:hAnsi="GHEA Grapalat"/>
          <w:b/>
          <w:sz w:val="24"/>
          <w:szCs w:val="24"/>
          <w:lang w:val="hy-AM"/>
        </w:rPr>
        <w:t>137</w:t>
      </w:r>
      <w:r w:rsidRPr="00870D5C">
        <w:rPr>
          <w:rFonts w:ascii="GHEA Grapalat" w:hAnsi="GHEA Grapalat"/>
          <w:b/>
          <w:sz w:val="24"/>
          <w:szCs w:val="24"/>
          <w:lang w:val="hy-AM"/>
        </w:rPr>
        <w:t>7</w:t>
      </w:r>
      <w:r w:rsidR="00CE1016">
        <w:rPr>
          <w:rFonts w:ascii="GHEA Grapalat" w:hAnsi="GHEA Grapalat"/>
          <w:b/>
          <w:sz w:val="24"/>
          <w:szCs w:val="24"/>
          <w:lang w:val="hy-AM"/>
        </w:rPr>
        <w:t>-Ն</w:t>
      </w:r>
      <w:r w:rsidRPr="00870D5C">
        <w:rPr>
          <w:rFonts w:ascii="GHEA Grapalat" w:hAnsi="GHEA Grapalat"/>
          <w:b/>
          <w:sz w:val="24"/>
          <w:szCs w:val="24"/>
          <w:lang w:val="hy-AM"/>
        </w:rPr>
        <w:t xml:space="preserve"> ՈՐՈՇՄԱՆ ՄԵՋ ԼՐԱՑՈՒՄ</w:t>
      </w:r>
      <w:r w:rsidR="001B1F28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870D5C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14:paraId="2AACC230" w14:textId="77777777" w:rsidR="00B96475" w:rsidRPr="00B96475" w:rsidRDefault="00B96475" w:rsidP="0046792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40A272FF" w14:textId="77777777" w:rsidR="00B96475" w:rsidRPr="00B96475" w:rsidRDefault="00B96475" w:rsidP="0046792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Հիմք ընդունելով «Նորմատիվ իրավական ակտերի մասին» օրենքի 33-րդ և 34-րդ հոդվածները՝ Հայաստանի Հանրապետության կառավարությունը որոշում է.</w:t>
      </w:r>
    </w:p>
    <w:p w14:paraId="4AD060FD" w14:textId="552F3EF6" w:rsidR="001B1F28" w:rsidRDefault="00B96475" w:rsidP="0046792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 Հայաստանի Հանրապետության կառավարության 20</w:t>
      </w:r>
      <w:r w:rsidR="00CE1016">
        <w:rPr>
          <w:rFonts w:ascii="GHEA Grapalat" w:hAnsi="GHEA Grapalat"/>
          <w:sz w:val="24"/>
          <w:szCs w:val="24"/>
          <w:lang w:val="hy-AM"/>
        </w:rPr>
        <w:t>25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CE1016">
        <w:rPr>
          <w:rFonts w:ascii="GHEA Grapalat" w:hAnsi="GHEA Grapalat"/>
          <w:sz w:val="24"/>
          <w:szCs w:val="24"/>
          <w:lang w:val="hy-AM"/>
        </w:rPr>
        <w:t>սեպտեմբերի 25</w:t>
      </w:r>
      <w:r w:rsidRPr="00B96475">
        <w:rPr>
          <w:rFonts w:ascii="GHEA Grapalat" w:hAnsi="GHEA Grapalat"/>
          <w:sz w:val="24"/>
          <w:szCs w:val="24"/>
          <w:lang w:val="hy-AM"/>
        </w:rPr>
        <w:t>-ի «</w:t>
      </w:r>
      <w:r w:rsidR="00CE1016" w:rsidRPr="00CE101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2002 թվականի հունիսի 29-ի N 867 որոշման մեջ փոփոխություններ </w:t>
      </w:r>
      <w:r w:rsidR="00CE1016">
        <w:rPr>
          <w:rFonts w:ascii="GHEA Grapalat" w:hAnsi="GHEA Grapalat"/>
          <w:sz w:val="24"/>
          <w:szCs w:val="24"/>
          <w:lang w:val="hy-AM"/>
        </w:rPr>
        <w:t>և</w:t>
      </w:r>
      <w:r w:rsidR="00CE1016" w:rsidRPr="00CE1016">
        <w:rPr>
          <w:rFonts w:ascii="GHEA Grapalat" w:hAnsi="GHEA Grapalat"/>
          <w:sz w:val="24"/>
          <w:szCs w:val="24"/>
          <w:lang w:val="hy-AM"/>
        </w:rPr>
        <w:t xml:space="preserve"> լրացումներ կատարելու մասին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» N </w:t>
      </w:r>
      <w:r w:rsidR="00CE1016">
        <w:rPr>
          <w:rFonts w:ascii="GHEA Grapalat" w:hAnsi="GHEA Grapalat"/>
          <w:sz w:val="24"/>
          <w:szCs w:val="24"/>
          <w:lang w:val="hy-AM"/>
        </w:rPr>
        <w:t>1377-Ն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="00355B83">
        <w:rPr>
          <w:rFonts w:ascii="GHEA Grapalat" w:hAnsi="GHEA Grapalat"/>
          <w:sz w:val="24"/>
          <w:szCs w:val="24"/>
          <w:lang w:val="hy-AM"/>
        </w:rPr>
        <w:t xml:space="preserve"> մեջ կատարել հետ</w:t>
      </w:r>
      <w:r w:rsidR="009533FD">
        <w:rPr>
          <w:rFonts w:ascii="GHEA Grapalat" w:hAnsi="GHEA Grapalat"/>
          <w:sz w:val="24"/>
          <w:szCs w:val="24"/>
          <w:lang w:val="hy-AM"/>
        </w:rPr>
        <w:t>ևյալ լրացումները</w:t>
      </w:r>
      <w:r w:rsidR="001B1F28">
        <w:rPr>
          <w:rFonts w:ascii="GHEA Grapalat" w:hAnsi="GHEA Grapalat"/>
          <w:sz w:val="24"/>
          <w:szCs w:val="24"/>
          <w:lang w:val="hy-AM"/>
        </w:rPr>
        <w:t>`</w:t>
      </w:r>
    </w:p>
    <w:p w14:paraId="3C6C0731" w14:textId="0938AF05" w:rsidR="001B1F28" w:rsidRPr="001B1F28" w:rsidRDefault="009533FD" w:rsidP="0046792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1B1F28">
        <w:rPr>
          <w:rFonts w:ascii="GHEA Grapalat" w:hAnsi="GHEA Grapalat"/>
          <w:lang w:val="hy-AM"/>
        </w:rPr>
        <w:t>1</w:t>
      </w:r>
      <w:r w:rsidR="001B1F28" w:rsidRPr="001B1F28">
        <w:rPr>
          <w:rFonts w:ascii="GHEA Grapalat" w:hAnsi="GHEA Grapalat"/>
          <w:lang w:val="hy-AM"/>
        </w:rPr>
        <w:t>)</w:t>
      </w:r>
      <w:r w:rsidR="00B96475" w:rsidRPr="00B96475">
        <w:rPr>
          <w:rFonts w:ascii="GHEA Grapalat" w:hAnsi="GHEA Grapalat"/>
          <w:lang w:val="hy-AM"/>
        </w:rPr>
        <w:t xml:space="preserve"> </w:t>
      </w:r>
      <w:r w:rsidR="001B1F28" w:rsidRPr="001B1F28">
        <w:rPr>
          <w:rFonts w:ascii="GHEA Grapalat" w:hAnsi="GHEA Grapalat"/>
          <w:lang w:val="hy-AM"/>
        </w:rPr>
        <w:t>1-ին կետի 2-րդ ենթակետով լրացվող N 21 հավելված</w:t>
      </w:r>
      <w:r>
        <w:rPr>
          <w:rFonts w:ascii="GHEA Grapalat" w:hAnsi="GHEA Grapalat"/>
          <w:lang w:val="hy-AM"/>
        </w:rPr>
        <w:t xml:space="preserve">ի </w:t>
      </w:r>
      <w:r w:rsidRPr="00D75203">
        <w:rPr>
          <w:rFonts w:ascii="GHEA Grapalat" w:hAnsi="GHEA Grapalat"/>
          <w:lang w:val="hy-AM"/>
        </w:rPr>
        <w:t>«</w:t>
      </w:r>
      <w:r w:rsidRPr="00D75203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  <w:lang w:val="hy-AM"/>
        </w:rPr>
        <w:t>Շտապ և անհետաձգելի բժշկական օգնության» վերտառությամբ 1-ին կետում և «</w:t>
      </w:r>
      <w:r w:rsidRPr="00D75203">
        <w:rPr>
          <w:rStyle w:val="Strong"/>
          <w:rFonts w:ascii="GHEA Grapalat" w:hAnsi="GHEA Grapalat" w:cs="Arial"/>
          <w:b w:val="0"/>
          <w:bCs w:val="0"/>
          <w:color w:val="333333"/>
          <w:lang w:val="hy-AM"/>
        </w:rPr>
        <w:t>Շտապ և անհետաձգելի բժշկական օգնության «</w:t>
      </w:r>
      <w:r w:rsidR="00453F90" w:rsidRPr="00D75203">
        <w:rPr>
          <w:rStyle w:val="Strong"/>
          <w:rFonts w:ascii="GHEA Grapalat" w:hAnsi="GHEA Grapalat" w:cs="Arial"/>
          <w:b w:val="0"/>
          <w:bCs w:val="0"/>
          <w:color w:val="333333"/>
          <w:lang w:val="hy-AM"/>
        </w:rPr>
        <w:t>Շ</w:t>
      </w:r>
      <w:r w:rsidRPr="00D75203">
        <w:rPr>
          <w:rStyle w:val="Strong"/>
          <w:rFonts w:ascii="GHEA Grapalat" w:hAnsi="GHEA Grapalat" w:cs="Arial"/>
          <w:b w:val="0"/>
          <w:bCs w:val="0"/>
          <w:color w:val="333333"/>
          <w:lang w:val="hy-AM"/>
        </w:rPr>
        <w:t>տապ օգնության ենթակայան</w:t>
      </w:r>
      <w:r w:rsidRPr="00D75203">
        <w:rPr>
          <w:rStyle w:val="Strong"/>
          <w:rFonts w:ascii="GHEA Grapalat" w:hAnsi="GHEA Grapalat" w:cs="Arial"/>
          <w:color w:val="333333"/>
          <w:lang w:val="hy-AM"/>
        </w:rPr>
        <w:t xml:space="preserve">»» </w:t>
      </w:r>
      <w:r w:rsidRPr="00D75203">
        <w:rPr>
          <w:rStyle w:val="Strong"/>
          <w:rFonts w:ascii="GHEA Grapalat" w:hAnsi="GHEA Grapalat" w:cs="Arial"/>
          <w:b w:val="0"/>
          <w:bCs w:val="0"/>
          <w:color w:val="333333"/>
          <w:lang w:val="hy-AM"/>
        </w:rPr>
        <w:t>վերտառությամբ 2-րդ կետում</w:t>
      </w:r>
      <w:r w:rsidR="001B1F28" w:rsidRPr="00D75203">
        <w:rPr>
          <w:rFonts w:ascii="GHEA Grapalat" w:hAnsi="GHEA Grapalat"/>
          <w:lang w:val="hy-AM"/>
        </w:rPr>
        <w:t xml:space="preserve"> «արտաքին տարբերանշաններով,» բառերից հետո լրացնել «</w:t>
      </w:r>
      <w:r w:rsidRPr="00D75203">
        <w:rPr>
          <w:rFonts w:ascii="GHEA Grapalat" w:hAnsi="GHEA Grapalat" w:cs="Arial"/>
          <w:color w:val="333333"/>
          <w:shd w:val="clear" w:color="auto" w:fill="FFFFFF"/>
          <w:lang w:val="hy-AM"/>
        </w:rPr>
        <w:t>առկայծող փարոսիկներով և հատուկ ձայնային ազդանշաններով</w:t>
      </w:r>
      <w:r>
        <w:rPr>
          <w:rFonts w:ascii="GHEA Grapalat" w:hAnsi="GHEA Grapalat" w:cs="Arial"/>
          <w:color w:val="333333"/>
          <w:shd w:val="clear" w:color="auto" w:fill="FFFFFF"/>
          <w:lang w:val="hy-AM"/>
        </w:rPr>
        <w:t>,</w:t>
      </w:r>
      <w:r w:rsidR="001B1F28">
        <w:rPr>
          <w:rFonts w:ascii="GHEA Grapalat" w:hAnsi="GHEA Grapalat"/>
          <w:lang w:val="hy-AM"/>
        </w:rPr>
        <w:t>» բառերը,</w:t>
      </w:r>
    </w:p>
    <w:p w14:paraId="45C3F372" w14:textId="1745BDA4" w:rsidR="00CE1016" w:rsidRDefault="001B1F28" w:rsidP="0046792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1B1F28">
        <w:rPr>
          <w:rFonts w:ascii="GHEA Grapalat" w:hAnsi="GHEA Grapalat"/>
          <w:sz w:val="24"/>
          <w:szCs w:val="24"/>
          <w:lang w:val="hy-AM"/>
        </w:rPr>
        <w:t xml:space="preserve">2) </w:t>
      </w:r>
      <w:r w:rsidR="008950CD">
        <w:rPr>
          <w:rFonts w:ascii="GHEA Grapalat" w:hAnsi="GHEA Grapalat"/>
          <w:sz w:val="24"/>
          <w:szCs w:val="24"/>
          <w:lang w:val="hy-AM"/>
        </w:rPr>
        <w:t xml:space="preserve">1-ին կետի 2-րդ ենթակետով լրացվող </w:t>
      </w:r>
      <w:r w:rsidR="00CE1016" w:rsidRPr="00CE1016">
        <w:rPr>
          <w:rFonts w:ascii="GHEA Grapalat" w:hAnsi="GHEA Grapalat"/>
          <w:sz w:val="24"/>
          <w:szCs w:val="24"/>
          <w:lang w:val="hy-AM"/>
        </w:rPr>
        <w:t xml:space="preserve">N 21 </w:t>
      </w:r>
      <w:r w:rsidR="00CE1016">
        <w:rPr>
          <w:rFonts w:ascii="GHEA Grapalat" w:hAnsi="GHEA Grapalat"/>
          <w:sz w:val="24"/>
          <w:szCs w:val="24"/>
          <w:lang w:val="hy-AM"/>
        </w:rPr>
        <w:t>հավելվածը լրացնել նոր 12-րդ կետով</w:t>
      </w:r>
      <w:r w:rsidR="00CE1016" w:rsidRPr="00CE1016">
        <w:rPr>
          <w:rFonts w:ascii="GHEA Grapalat" w:hAnsi="GHEA Grapalat"/>
          <w:sz w:val="24"/>
          <w:szCs w:val="24"/>
          <w:lang w:val="hy-AM"/>
        </w:rPr>
        <w:t>` հետևյալ բովանդակությամբ.</w:t>
      </w:r>
    </w:p>
    <w:p w14:paraId="4E9A87CE" w14:textId="77777777" w:rsidR="00CE1016" w:rsidRDefault="00CE1016" w:rsidP="00467925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C013EDA" w14:textId="3174627F" w:rsidR="00CE1016" w:rsidRDefault="00CE1016" w:rsidP="00467925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«12</w:t>
      </w:r>
      <w:r w:rsidR="0045140E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ՄՈՏՈ</w:t>
      </w:r>
      <w:r w:rsidR="0003547C">
        <w:rPr>
          <w:rFonts w:ascii="GHEA Grapalat" w:hAnsi="GHEA Grapalat"/>
          <w:sz w:val="24"/>
          <w:szCs w:val="24"/>
          <w:lang w:val="hy-AM"/>
        </w:rPr>
        <w:t>ՄԻԱՎՈՐ</w:t>
      </w:r>
    </w:p>
    <w:p w14:paraId="7AF37884" w14:textId="77777777" w:rsidR="00CE1016" w:rsidRDefault="00CE1016" w:rsidP="00467925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4E73073" w14:textId="77777777" w:rsidR="00CE1016" w:rsidRPr="00742D64" w:rsidRDefault="00CE1016" w:rsidP="00467925">
      <w:pPr>
        <w:spacing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42D64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ՍԱՐՔԱՎՈՐՈՒՄՆԵՐ ԵՎ ԲԺՇԿԱԿԱՆ ԳՈՐԾԻՔՆԵՐ</w:t>
      </w:r>
    </w:p>
    <w:p w14:paraId="5945D35A" w14:textId="0FF1BEBC" w:rsidR="00CE1016" w:rsidRPr="007C6760" w:rsidRDefault="00CE1016" w:rsidP="00467925">
      <w:pPr>
        <w:pStyle w:val="ListParagraph"/>
        <w:numPr>
          <w:ilvl w:val="0"/>
          <w:numId w:val="8"/>
        </w:numPr>
        <w:spacing w:line="360" w:lineRule="auto"/>
        <w:ind w:left="1276"/>
        <w:jc w:val="both"/>
        <w:rPr>
          <w:rFonts w:ascii="GHEA Grapalat" w:hAnsi="GHEA Grapalat"/>
          <w:sz w:val="24"/>
          <w:szCs w:val="24"/>
          <w:lang w:val="hy-AM"/>
        </w:rPr>
      </w:pPr>
      <w:r w:rsidRPr="007C6760">
        <w:rPr>
          <w:rFonts w:ascii="GHEA Grapalat" w:hAnsi="GHEA Grapalat"/>
          <w:sz w:val="24"/>
          <w:szCs w:val="24"/>
          <w:lang w:val="hy-AM"/>
        </w:rPr>
        <w:lastRenderedPageBreak/>
        <w:t xml:space="preserve">Շնչուղիների կառավարման միջոցներ («Գվեդելի» օդատար խողովակ, «Ամբու» պարկ, </w:t>
      </w:r>
      <w:r w:rsidR="0003547C">
        <w:rPr>
          <w:rFonts w:ascii="GHEA Grapalat" w:hAnsi="GHEA Grapalat"/>
          <w:sz w:val="24"/>
          <w:szCs w:val="24"/>
          <w:lang w:val="hy-AM"/>
        </w:rPr>
        <w:t xml:space="preserve">կոկորդային </w:t>
      </w:r>
      <w:r w:rsidRPr="007C6760">
        <w:rPr>
          <w:rFonts w:ascii="GHEA Grapalat" w:hAnsi="GHEA Grapalat"/>
          <w:sz w:val="24"/>
          <w:szCs w:val="24"/>
          <w:lang w:val="hy-AM"/>
        </w:rPr>
        <w:t>դիմակ, լարինգոսկոպ, ինտուբացիոն հավաքածու)</w:t>
      </w:r>
    </w:p>
    <w:p w14:paraId="66CA0C5E" w14:textId="0F60D9A8" w:rsidR="00CE1016" w:rsidRPr="007C6760" w:rsidRDefault="00CE1016" w:rsidP="00467925">
      <w:pPr>
        <w:pStyle w:val="ListParagraph"/>
        <w:numPr>
          <w:ilvl w:val="0"/>
          <w:numId w:val="8"/>
        </w:numPr>
        <w:spacing w:line="360" w:lineRule="auto"/>
        <w:ind w:left="1276"/>
        <w:jc w:val="both"/>
        <w:rPr>
          <w:rFonts w:ascii="GHEA Grapalat" w:hAnsi="GHEA Grapalat"/>
          <w:sz w:val="24"/>
          <w:szCs w:val="24"/>
          <w:lang w:val="hy-AM"/>
        </w:rPr>
      </w:pPr>
      <w:r w:rsidRPr="007C6760">
        <w:rPr>
          <w:rFonts w:ascii="GHEA Grapalat" w:hAnsi="GHEA Grapalat"/>
          <w:sz w:val="24"/>
          <w:szCs w:val="24"/>
          <w:lang w:val="hy-AM"/>
        </w:rPr>
        <w:t>Ընդհանուր նշանակության բժշկական պայուսակ (</w:t>
      </w:r>
      <w:r w:rsidR="00D75203">
        <w:rPr>
          <w:rFonts w:ascii="GHEA Grapalat" w:hAnsi="GHEA Grapalat"/>
          <w:sz w:val="24"/>
          <w:szCs w:val="24"/>
          <w:lang w:val="hy-AM"/>
        </w:rPr>
        <w:t xml:space="preserve">ներառյալ` </w:t>
      </w:r>
      <w:r w:rsidRPr="007C6760">
        <w:rPr>
          <w:rFonts w:ascii="GHEA Grapalat" w:hAnsi="GHEA Grapalat"/>
          <w:sz w:val="24"/>
          <w:szCs w:val="24"/>
          <w:lang w:val="hy-AM"/>
        </w:rPr>
        <w:t xml:space="preserve">ժգուտ, </w:t>
      </w:r>
      <w:r w:rsidR="0003547C" w:rsidRPr="0003547C">
        <w:rPr>
          <w:rFonts w:ascii="GHEA Grapalat" w:hAnsi="GHEA Grapalat"/>
          <w:sz w:val="24"/>
          <w:szCs w:val="24"/>
          <w:lang w:val="hy-AM"/>
        </w:rPr>
        <w:t xml:space="preserve">արյունահոսությունը դադարեցնող </w:t>
      </w:r>
      <w:r w:rsidRPr="007C6760">
        <w:rPr>
          <w:rFonts w:ascii="GHEA Grapalat" w:hAnsi="GHEA Grapalat"/>
          <w:sz w:val="24"/>
          <w:szCs w:val="24"/>
          <w:lang w:val="hy-AM"/>
        </w:rPr>
        <w:t>«</w:t>
      </w:r>
      <w:r w:rsidR="0003547C" w:rsidRPr="0003547C">
        <w:rPr>
          <w:rFonts w:ascii="GHEA Grapalat" w:hAnsi="GHEA Grapalat"/>
          <w:sz w:val="24"/>
          <w:szCs w:val="24"/>
          <w:lang w:val="hy-AM"/>
        </w:rPr>
        <w:t>Combat Application Tourniquet</w:t>
      </w:r>
      <w:r w:rsidRPr="007C6760">
        <w:rPr>
          <w:rFonts w:ascii="GHEA Grapalat" w:hAnsi="GHEA Grapalat"/>
          <w:sz w:val="24"/>
          <w:szCs w:val="24"/>
          <w:lang w:val="hy-AM"/>
        </w:rPr>
        <w:t>» տուռնիկետ)</w:t>
      </w:r>
    </w:p>
    <w:p w14:paraId="704968D5" w14:textId="2684651D" w:rsidR="00CE1016" w:rsidRPr="007C6760" w:rsidRDefault="00CE1016" w:rsidP="00467925">
      <w:pPr>
        <w:pStyle w:val="ListParagraph"/>
        <w:numPr>
          <w:ilvl w:val="0"/>
          <w:numId w:val="8"/>
        </w:numPr>
        <w:spacing w:line="360" w:lineRule="auto"/>
        <w:ind w:left="1276"/>
        <w:jc w:val="both"/>
        <w:rPr>
          <w:rFonts w:ascii="GHEA Grapalat" w:hAnsi="GHEA Grapalat"/>
          <w:sz w:val="24"/>
          <w:szCs w:val="24"/>
          <w:lang w:val="hy-AM"/>
        </w:rPr>
      </w:pPr>
      <w:r w:rsidRPr="007C6760">
        <w:rPr>
          <w:rFonts w:ascii="GHEA Grapalat" w:hAnsi="GHEA Grapalat"/>
          <w:sz w:val="24"/>
          <w:szCs w:val="24"/>
          <w:lang w:val="hy-AM"/>
        </w:rPr>
        <w:t>Վիրակապական պայուսակ (միանգամյա օգտագօրծման վիրաբուժական հավաքածու՝ մկրատ, ունելի, ստերիլ վիրակապական նյութեր, ձեռնոցներ)</w:t>
      </w:r>
    </w:p>
    <w:p w14:paraId="4B47A8CB" w14:textId="4027D48A" w:rsidR="00CE1016" w:rsidRPr="007C6760" w:rsidRDefault="00CE1016" w:rsidP="00467925">
      <w:pPr>
        <w:pStyle w:val="ListParagraph"/>
        <w:numPr>
          <w:ilvl w:val="0"/>
          <w:numId w:val="8"/>
        </w:numPr>
        <w:spacing w:line="360" w:lineRule="auto"/>
        <w:ind w:left="1276"/>
        <w:jc w:val="both"/>
        <w:rPr>
          <w:rFonts w:ascii="GHEA Grapalat" w:hAnsi="GHEA Grapalat"/>
          <w:sz w:val="24"/>
          <w:szCs w:val="24"/>
          <w:lang w:val="hy-AM"/>
        </w:rPr>
      </w:pPr>
      <w:r w:rsidRPr="007C6760">
        <w:rPr>
          <w:rFonts w:ascii="GHEA Grapalat" w:hAnsi="GHEA Grapalat"/>
          <w:sz w:val="24"/>
          <w:szCs w:val="24"/>
          <w:lang w:val="hy-AM"/>
        </w:rPr>
        <w:t>Ինֆուզիոն հավաքածու</w:t>
      </w:r>
    </w:p>
    <w:p w14:paraId="17233F80" w14:textId="32686FA0" w:rsidR="00CE1016" w:rsidRPr="007C6760" w:rsidRDefault="00CE1016" w:rsidP="00467925">
      <w:pPr>
        <w:pStyle w:val="ListParagraph"/>
        <w:numPr>
          <w:ilvl w:val="0"/>
          <w:numId w:val="8"/>
        </w:numPr>
        <w:spacing w:line="360" w:lineRule="auto"/>
        <w:ind w:left="1276"/>
        <w:jc w:val="both"/>
        <w:rPr>
          <w:rFonts w:ascii="GHEA Grapalat" w:hAnsi="GHEA Grapalat"/>
          <w:sz w:val="24"/>
          <w:szCs w:val="24"/>
          <w:lang w:val="hy-AM"/>
        </w:rPr>
      </w:pPr>
      <w:r w:rsidRPr="007C6760">
        <w:rPr>
          <w:rFonts w:ascii="GHEA Grapalat" w:hAnsi="GHEA Grapalat"/>
          <w:sz w:val="24"/>
          <w:szCs w:val="24"/>
          <w:lang w:val="hy-AM"/>
        </w:rPr>
        <w:t>Առաջին բուժօգնության պայուսակ (</w:t>
      </w:r>
      <w:r w:rsidRPr="00D75203">
        <w:rPr>
          <w:rFonts w:ascii="GHEA Grapalat" w:hAnsi="GHEA Grapalat"/>
          <w:sz w:val="24"/>
          <w:szCs w:val="24"/>
          <w:lang w:val="hy-AM"/>
        </w:rPr>
        <w:t>ներառյալ</w:t>
      </w:r>
      <w:r w:rsidR="009533FD" w:rsidRPr="00D75203">
        <w:rPr>
          <w:rFonts w:ascii="GHEA Grapalat" w:hAnsi="GHEA Grapalat"/>
          <w:sz w:val="24"/>
          <w:szCs w:val="24"/>
          <w:lang w:val="hy-AM"/>
        </w:rPr>
        <w:t>`</w:t>
      </w:r>
      <w:r w:rsidRPr="00D75203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B56" w:rsidRPr="00D75203">
        <w:rPr>
          <w:rFonts w:ascii="GHEA Grapalat" w:hAnsi="GHEA Grapalat"/>
          <w:sz w:val="24"/>
          <w:szCs w:val="24"/>
          <w:lang w:val="hy-AM"/>
        </w:rPr>
        <w:t xml:space="preserve">թմրամիջոցներով և </w:t>
      </w:r>
      <w:r w:rsidRPr="00D75203">
        <w:rPr>
          <w:rFonts w:ascii="GHEA Grapalat" w:hAnsi="GHEA Grapalat"/>
          <w:sz w:val="24"/>
          <w:szCs w:val="24"/>
          <w:lang w:val="hy-AM"/>
        </w:rPr>
        <w:t xml:space="preserve">հոգեմետ </w:t>
      </w:r>
      <w:r w:rsidR="00950B56" w:rsidRPr="00D75203">
        <w:rPr>
          <w:rFonts w:ascii="GHEA Grapalat" w:hAnsi="GHEA Grapalat"/>
          <w:sz w:val="24"/>
          <w:szCs w:val="24"/>
          <w:lang w:val="hy-AM"/>
        </w:rPr>
        <w:t>(հոգենորգործուն) նյութերով դեղարկղ</w:t>
      </w:r>
      <w:r w:rsidRPr="007C6760">
        <w:rPr>
          <w:rFonts w:ascii="GHEA Grapalat" w:hAnsi="GHEA Grapalat"/>
          <w:sz w:val="24"/>
          <w:szCs w:val="24"/>
          <w:lang w:val="hy-AM"/>
        </w:rPr>
        <w:t>)</w:t>
      </w:r>
    </w:p>
    <w:p w14:paraId="3E47DD7A" w14:textId="622E0CE5" w:rsidR="00CE1016" w:rsidRPr="007C6760" w:rsidRDefault="00CE1016" w:rsidP="00467925">
      <w:pPr>
        <w:pStyle w:val="ListParagraph"/>
        <w:numPr>
          <w:ilvl w:val="0"/>
          <w:numId w:val="8"/>
        </w:numPr>
        <w:spacing w:line="360" w:lineRule="auto"/>
        <w:ind w:left="1276"/>
        <w:jc w:val="both"/>
        <w:rPr>
          <w:rFonts w:ascii="GHEA Grapalat" w:hAnsi="GHEA Grapalat"/>
          <w:sz w:val="24"/>
          <w:szCs w:val="24"/>
          <w:lang w:val="hy-AM"/>
        </w:rPr>
      </w:pPr>
      <w:r w:rsidRPr="007C6760">
        <w:rPr>
          <w:rFonts w:ascii="GHEA Grapalat" w:hAnsi="GHEA Grapalat"/>
          <w:sz w:val="24"/>
          <w:szCs w:val="24"/>
          <w:lang w:val="hy-AM"/>
        </w:rPr>
        <w:t>Ծալովի պլաստիկ իմոբիլիզացիոն շինաների հավաքածու, պարանոցային օձիք</w:t>
      </w:r>
    </w:p>
    <w:p w14:paraId="66087233" w14:textId="1BB1A454" w:rsidR="00CE1016" w:rsidRPr="007C6760" w:rsidRDefault="00CE1016" w:rsidP="00467925">
      <w:pPr>
        <w:pStyle w:val="ListParagraph"/>
        <w:numPr>
          <w:ilvl w:val="0"/>
          <w:numId w:val="8"/>
        </w:numPr>
        <w:spacing w:line="360" w:lineRule="auto"/>
        <w:ind w:left="1276"/>
        <w:jc w:val="both"/>
        <w:rPr>
          <w:rFonts w:ascii="GHEA Grapalat" w:hAnsi="GHEA Grapalat"/>
          <w:sz w:val="24"/>
          <w:szCs w:val="24"/>
          <w:lang w:val="hy-AM"/>
        </w:rPr>
      </w:pPr>
      <w:r w:rsidRPr="007C6760">
        <w:rPr>
          <w:rFonts w:ascii="GHEA Grapalat" w:hAnsi="GHEA Grapalat"/>
          <w:sz w:val="24"/>
          <w:szCs w:val="24"/>
          <w:lang w:val="hy-AM"/>
        </w:rPr>
        <w:t>Շարժական էլեկտրասրտագրիչ</w:t>
      </w:r>
    </w:p>
    <w:p w14:paraId="6D120968" w14:textId="08F9FD04" w:rsidR="00CE1016" w:rsidRPr="007C6760" w:rsidRDefault="00CE1016" w:rsidP="00467925">
      <w:pPr>
        <w:pStyle w:val="ListParagraph"/>
        <w:numPr>
          <w:ilvl w:val="0"/>
          <w:numId w:val="8"/>
        </w:numPr>
        <w:spacing w:line="360" w:lineRule="auto"/>
        <w:ind w:left="1276"/>
        <w:jc w:val="both"/>
        <w:rPr>
          <w:rFonts w:ascii="GHEA Grapalat" w:hAnsi="GHEA Grapalat"/>
          <w:sz w:val="24"/>
          <w:szCs w:val="24"/>
          <w:lang w:val="hy-AM"/>
        </w:rPr>
      </w:pPr>
      <w:r w:rsidRPr="007C6760">
        <w:rPr>
          <w:rFonts w:ascii="GHEA Grapalat" w:hAnsi="GHEA Grapalat"/>
          <w:sz w:val="24"/>
          <w:szCs w:val="24"/>
          <w:lang w:val="hy-AM"/>
        </w:rPr>
        <w:t>Ավտոմատ արտաքին դեֆիբրիլյատոր</w:t>
      </w:r>
    </w:p>
    <w:p w14:paraId="67FFD6C9" w14:textId="796C3567" w:rsidR="00CE1016" w:rsidRPr="007C6760" w:rsidRDefault="00CE1016" w:rsidP="00467925">
      <w:pPr>
        <w:pStyle w:val="ListParagraph"/>
        <w:numPr>
          <w:ilvl w:val="0"/>
          <w:numId w:val="8"/>
        </w:numPr>
        <w:spacing w:line="360" w:lineRule="auto"/>
        <w:ind w:left="1276"/>
        <w:jc w:val="both"/>
        <w:rPr>
          <w:rFonts w:ascii="GHEA Grapalat" w:hAnsi="GHEA Grapalat"/>
          <w:sz w:val="24"/>
          <w:szCs w:val="24"/>
          <w:lang w:val="hy-AM"/>
        </w:rPr>
      </w:pPr>
      <w:r w:rsidRPr="007C6760">
        <w:rPr>
          <w:rFonts w:ascii="GHEA Grapalat" w:hAnsi="GHEA Grapalat"/>
          <w:sz w:val="24"/>
          <w:szCs w:val="24"/>
          <w:lang w:val="hy-AM"/>
        </w:rPr>
        <w:t>Տոնոմետր (ճնշաչափ)</w:t>
      </w:r>
    </w:p>
    <w:p w14:paraId="5CDFCE89" w14:textId="6E40B594" w:rsidR="00CE1016" w:rsidRPr="007C6760" w:rsidRDefault="00CE1016" w:rsidP="00467925">
      <w:pPr>
        <w:pStyle w:val="ListParagraph"/>
        <w:numPr>
          <w:ilvl w:val="0"/>
          <w:numId w:val="8"/>
        </w:numPr>
        <w:spacing w:line="360" w:lineRule="auto"/>
        <w:ind w:left="1276"/>
        <w:jc w:val="both"/>
        <w:rPr>
          <w:rFonts w:ascii="GHEA Grapalat" w:hAnsi="GHEA Grapalat"/>
          <w:sz w:val="24"/>
          <w:szCs w:val="24"/>
          <w:lang w:val="hy-AM"/>
        </w:rPr>
      </w:pPr>
      <w:r w:rsidRPr="007C6760">
        <w:rPr>
          <w:rFonts w:ascii="GHEA Grapalat" w:hAnsi="GHEA Grapalat"/>
          <w:sz w:val="24"/>
          <w:szCs w:val="24"/>
          <w:lang w:val="hy-AM"/>
        </w:rPr>
        <w:t>Ֆոնենդոսկոպ</w:t>
      </w:r>
    </w:p>
    <w:p w14:paraId="164E94BC" w14:textId="7EE194F5" w:rsidR="007C6760" w:rsidRPr="001B1F28" w:rsidRDefault="00CE1016" w:rsidP="00467925">
      <w:pPr>
        <w:pStyle w:val="ListParagraph"/>
        <w:numPr>
          <w:ilvl w:val="0"/>
          <w:numId w:val="8"/>
        </w:numPr>
        <w:spacing w:line="360" w:lineRule="auto"/>
        <w:ind w:left="1276"/>
        <w:jc w:val="both"/>
        <w:rPr>
          <w:rFonts w:ascii="GHEA Grapalat" w:hAnsi="GHEA Grapalat"/>
          <w:sz w:val="24"/>
          <w:szCs w:val="24"/>
          <w:lang w:val="hy-AM"/>
        </w:rPr>
      </w:pPr>
      <w:r w:rsidRPr="007C6760">
        <w:rPr>
          <w:rFonts w:ascii="GHEA Grapalat" w:hAnsi="GHEA Grapalat"/>
          <w:sz w:val="24"/>
          <w:szCs w:val="24"/>
          <w:lang w:val="hy-AM"/>
        </w:rPr>
        <w:t>Պուլսօքսիմետր</w:t>
      </w:r>
    </w:p>
    <w:p w14:paraId="7578888D" w14:textId="77777777" w:rsidR="00CE1016" w:rsidRPr="00742D64" w:rsidRDefault="00CE1016" w:rsidP="00467925">
      <w:pPr>
        <w:spacing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42D64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2C1B9185" w14:textId="395E87A5" w:rsidR="00CE1016" w:rsidRDefault="00CE1016" w:rsidP="0046792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 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C8600F">
        <w:rPr>
          <w:lang w:val="hy-AM"/>
        </w:rPr>
        <w:t xml:space="preserve"> </w:t>
      </w:r>
      <w:r w:rsidRPr="00C8600F">
        <w:rPr>
          <w:rFonts w:ascii="GHEA Grapalat" w:hAnsi="GHEA Grapalat"/>
          <w:sz w:val="24"/>
          <w:szCs w:val="24"/>
          <w:lang w:val="hy-AM"/>
        </w:rPr>
        <w:t>կամ համապատասխան մասնագիտական կրթական ծրագրի կլինիկական օրդինատոր` անցումային անհատական լիցենզիայի առկայությամբ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8950CD">
        <w:rPr>
          <w:rFonts w:ascii="GHEA Grapalat" w:hAnsi="GHEA Grapalat"/>
          <w:sz w:val="24"/>
          <w:szCs w:val="24"/>
          <w:lang w:val="hy-AM"/>
        </w:rPr>
        <w:t>»:</w:t>
      </w:r>
    </w:p>
    <w:p w14:paraId="3F3AC15E" w14:textId="77777777" w:rsidR="00CE1016" w:rsidRPr="00B96475" w:rsidRDefault="00CE1016" w:rsidP="0046792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7B072D66" w14:textId="7E7AC8A2" w:rsidR="00CE1016" w:rsidRPr="00B96475" w:rsidRDefault="00CE1016" w:rsidP="00467925">
      <w:pPr>
        <w:spacing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 Սույն որոշումն ուժի մեջ է մտնում</w:t>
      </w:r>
      <w:r w:rsidR="0039026D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26D" w:rsidRPr="0003547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պաշտոնական հրապարակմանը հաջորդող օրվանից</w:t>
      </w:r>
      <w:r w:rsidRPr="00B96475">
        <w:rPr>
          <w:rFonts w:ascii="GHEA Grapalat" w:hAnsi="GHEA Grapalat"/>
          <w:sz w:val="24"/>
          <w:szCs w:val="24"/>
          <w:lang w:val="hy-AM"/>
        </w:rPr>
        <w:t>:</w:t>
      </w:r>
    </w:p>
    <w:p w14:paraId="6A546264" w14:textId="0AB9550B" w:rsidR="00B96475" w:rsidRDefault="00B96475" w:rsidP="00467925">
      <w:pPr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14:paraId="030039CD" w14:textId="77777777" w:rsidR="00742BF5" w:rsidRPr="00B96475" w:rsidRDefault="00742BF5" w:rsidP="0046792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2ABB17A3" w14:textId="7989CD4F" w:rsidR="00A51B79" w:rsidRPr="003F7E77" w:rsidRDefault="00B96475" w:rsidP="00467925">
      <w:pPr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ՀԱՅԱՍՏԱՆԻ ՀԱՆՐԱՊԵՏՈՒԹՅԱՆ ՎԱՐՉԱՊԵՏ</w:t>
      </w:r>
      <w:r w:rsidR="00467925">
        <w:rPr>
          <w:rFonts w:ascii="GHEA Grapalat" w:hAnsi="GHEA Grapalat"/>
          <w:sz w:val="24"/>
          <w:szCs w:val="24"/>
          <w:lang w:val="hy-AM"/>
        </w:rPr>
        <w:t xml:space="preserve"> </w:t>
      </w:r>
      <w:r w:rsidR="00467925">
        <w:rPr>
          <w:rFonts w:ascii="GHEA Grapalat" w:hAnsi="GHEA Grapalat"/>
          <w:sz w:val="24"/>
          <w:szCs w:val="24"/>
          <w:lang w:val="hy-AM"/>
        </w:rPr>
        <w:tab/>
      </w:r>
      <w:r w:rsidR="00467925">
        <w:rPr>
          <w:rFonts w:ascii="GHEA Grapalat" w:hAnsi="GHEA Grapalat"/>
          <w:sz w:val="24"/>
          <w:szCs w:val="24"/>
          <w:lang w:val="hy-AM"/>
        </w:rPr>
        <w:tab/>
      </w:r>
      <w:r w:rsidR="00467925">
        <w:rPr>
          <w:rFonts w:ascii="GHEA Grapalat" w:hAnsi="GHEA Grapalat"/>
          <w:sz w:val="24"/>
          <w:szCs w:val="24"/>
          <w:lang w:val="hy-AM"/>
        </w:rPr>
        <w:tab/>
      </w:r>
      <w:r w:rsidRPr="00B96475">
        <w:rPr>
          <w:rFonts w:ascii="GHEA Grapalat" w:hAnsi="GHEA Grapalat"/>
          <w:sz w:val="24"/>
          <w:szCs w:val="24"/>
          <w:lang w:val="hy-AM"/>
        </w:rPr>
        <w:t>Ն. ՓԱՇԻՆՅԱՆ</w:t>
      </w:r>
    </w:p>
    <w:sectPr w:rsidR="00A51B79" w:rsidRPr="003F7E77" w:rsidSect="00467925">
      <w:headerReference w:type="first" r:id="rId8"/>
      <w:pgSz w:w="11906" w:h="16838" w:code="9"/>
      <w:pgMar w:top="851" w:right="1134" w:bottom="851" w:left="1418" w:header="84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23EE" w14:textId="77777777" w:rsidR="008F445C" w:rsidRDefault="008F445C">
      <w:r>
        <w:separator/>
      </w:r>
    </w:p>
  </w:endnote>
  <w:endnote w:type="continuationSeparator" w:id="0">
    <w:p w14:paraId="7F79FF76" w14:textId="77777777" w:rsidR="008F445C" w:rsidRDefault="008F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A319" w14:textId="77777777" w:rsidR="008F445C" w:rsidRDefault="008F445C">
      <w:r>
        <w:separator/>
      </w:r>
    </w:p>
  </w:footnote>
  <w:footnote w:type="continuationSeparator" w:id="0">
    <w:p w14:paraId="5717FCD8" w14:textId="77777777" w:rsidR="008F445C" w:rsidRDefault="008F4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7F61" w14:textId="20F245F6" w:rsidR="00406349" w:rsidRDefault="00406349" w:rsidP="00B96475">
    <w:pPr>
      <w:ind w:firstLine="0"/>
      <w:rPr>
        <w:rFonts w:ascii="GHEA Grapalat" w:hAnsi="GHEA Grapalat" w:cs="Sylfaen"/>
        <w:sz w:val="22"/>
        <w:szCs w:val="22"/>
        <w:lang w:val="en-US"/>
      </w:rPr>
    </w:pPr>
  </w:p>
  <w:p w14:paraId="31819B22" w14:textId="77777777" w:rsidR="00406349" w:rsidRDefault="00406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C30"/>
    <w:multiLevelType w:val="hybridMultilevel"/>
    <w:tmpl w:val="B2445254"/>
    <w:lvl w:ilvl="0" w:tplc="58EE2AE4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08C94606"/>
    <w:multiLevelType w:val="hybridMultilevel"/>
    <w:tmpl w:val="52A0423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36414B9"/>
    <w:multiLevelType w:val="hybridMultilevel"/>
    <w:tmpl w:val="226CDD8E"/>
    <w:lvl w:ilvl="0" w:tplc="DC8473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5F2E0D"/>
    <w:multiLevelType w:val="hybridMultilevel"/>
    <w:tmpl w:val="A66E35A6"/>
    <w:lvl w:ilvl="0" w:tplc="932A3C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FA37DB"/>
    <w:multiLevelType w:val="hybridMultilevel"/>
    <w:tmpl w:val="E73A1E76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291150F"/>
    <w:multiLevelType w:val="hybridMultilevel"/>
    <w:tmpl w:val="FABEEF1C"/>
    <w:lvl w:ilvl="0" w:tplc="6CD8F7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3BF58D2"/>
    <w:multiLevelType w:val="hybridMultilevel"/>
    <w:tmpl w:val="EE246474"/>
    <w:lvl w:ilvl="0" w:tplc="0B24E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953B57"/>
    <w:multiLevelType w:val="hybridMultilevel"/>
    <w:tmpl w:val="C798C7BE"/>
    <w:lvl w:ilvl="0" w:tplc="536236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30"/>
    <w:rsid w:val="00007DDF"/>
    <w:rsid w:val="00016665"/>
    <w:rsid w:val="00020548"/>
    <w:rsid w:val="00023169"/>
    <w:rsid w:val="000276DB"/>
    <w:rsid w:val="0003547C"/>
    <w:rsid w:val="000364F6"/>
    <w:rsid w:val="000416B3"/>
    <w:rsid w:val="00054726"/>
    <w:rsid w:val="00054B56"/>
    <w:rsid w:val="0005628F"/>
    <w:rsid w:val="00056C8C"/>
    <w:rsid w:val="0006745B"/>
    <w:rsid w:val="0007622A"/>
    <w:rsid w:val="0008438A"/>
    <w:rsid w:val="00085286"/>
    <w:rsid w:val="00085D37"/>
    <w:rsid w:val="000932F4"/>
    <w:rsid w:val="000938C2"/>
    <w:rsid w:val="00093EE2"/>
    <w:rsid w:val="000A3DD2"/>
    <w:rsid w:val="000A5426"/>
    <w:rsid w:val="000A59F2"/>
    <w:rsid w:val="000B1161"/>
    <w:rsid w:val="000B1C55"/>
    <w:rsid w:val="000B6F64"/>
    <w:rsid w:val="000C38C9"/>
    <w:rsid w:val="000D1ACE"/>
    <w:rsid w:val="000D5870"/>
    <w:rsid w:val="000E6A46"/>
    <w:rsid w:val="000E6AB8"/>
    <w:rsid w:val="000F1A14"/>
    <w:rsid w:val="000F4AD4"/>
    <w:rsid w:val="000F5AB8"/>
    <w:rsid w:val="000F660D"/>
    <w:rsid w:val="00101B38"/>
    <w:rsid w:val="00102467"/>
    <w:rsid w:val="0010246E"/>
    <w:rsid w:val="001056D3"/>
    <w:rsid w:val="001065BC"/>
    <w:rsid w:val="00120887"/>
    <w:rsid w:val="00127BF1"/>
    <w:rsid w:val="0013502B"/>
    <w:rsid w:val="001367EF"/>
    <w:rsid w:val="001519D6"/>
    <w:rsid w:val="00156CEE"/>
    <w:rsid w:val="00156E6C"/>
    <w:rsid w:val="0017644F"/>
    <w:rsid w:val="001A0A67"/>
    <w:rsid w:val="001A28D7"/>
    <w:rsid w:val="001A5FB1"/>
    <w:rsid w:val="001B1F28"/>
    <w:rsid w:val="001C058C"/>
    <w:rsid w:val="001C4EAD"/>
    <w:rsid w:val="001C72A5"/>
    <w:rsid w:val="001D0259"/>
    <w:rsid w:val="002109C0"/>
    <w:rsid w:val="00224923"/>
    <w:rsid w:val="00233BC9"/>
    <w:rsid w:val="002379DD"/>
    <w:rsid w:val="00244A72"/>
    <w:rsid w:val="0026317F"/>
    <w:rsid w:val="002760E4"/>
    <w:rsid w:val="00277FAD"/>
    <w:rsid w:val="00290E5B"/>
    <w:rsid w:val="00291F2A"/>
    <w:rsid w:val="00296F51"/>
    <w:rsid w:val="002B13EA"/>
    <w:rsid w:val="002B496D"/>
    <w:rsid w:val="002C001A"/>
    <w:rsid w:val="002C2E4C"/>
    <w:rsid w:val="002C4AA3"/>
    <w:rsid w:val="002D617B"/>
    <w:rsid w:val="002D6BAA"/>
    <w:rsid w:val="002E0B4A"/>
    <w:rsid w:val="002E15A6"/>
    <w:rsid w:val="002F613C"/>
    <w:rsid w:val="003114B6"/>
    <w:rsid w:val="00316F6B"/>
    <w:rsid w:val="00320542"/>
    <w:rsid w:val="0032368B"/>
    <w:rsid w:val="003276FB"/>
    <w:rsid w:val="00331755"/>
    <w:rsid w:val="00337B05"/>
    <w:rsid w:val="003418D7"/>
    <w:rsid w:val="003433A4"/>
    <w:rsid w:val="00347EBD"/>
    <w:rsid w:val="0035132F"/>
    <w:rsid w:val="00354152"/>
    <w:rsid w:val="00355B83"/>
    <w:rsid w:val="00363329"/>
    <w:rsid w:val="00367F7A"/>
    <w:rsid w:val="00371F59"/>
    <w:rsid w:val="0037299E"/>
    <w:rsid w:val="0037518F"/>
    <w:rsid w:val="00382402"/>
    <w:rsid w:val="00382B26"/>
    <w:rsid w:val="0039026D"/>
    <w:rsid w:val="00396D66"/>
    <w:rsid w:val="003A1888"/>
    <w:rsid w:val="003A270F"/>
    <w:rsid w:val="003A31A5"/>
    <w:rsid w:val="003C2AC4"/>
    <w:rsid w:val="003E2351"/>
    <w:rsid w:val="003E288E"/>
    <w:rsid w:val="003E6251"/>
    <w:rsid w:val="003F5DFF"/>
    <w:rsid w:val="003F7E77"/>
    <w:rsid w:val="0040465C"/>
    <w:rsid w:val="00406349"/>
    <w:rsid w:val="00412919"/>
    <w:rsid w:val="00421385"/>
    <w:rsid w:val="004226FA"/>
    <w:rsid w:val="00423E64"/>
    <w:rsid w:val="00433914"/>
    <w:rsid w:val="00434466"/>
    <w:rsid w:val="00442DC4"/>
    <w:rsid w:val="00447C3F"/>
    <w:rsid w:val="0045140E"/>
    <w:rsid w:val="0045279D"/>
    <w:rsid w:val="00453F90"/>
    <w:rsid w:val="004546EB"/>
    <w:rsid w:val="00455616"/>
    <w:rsid w:val="004557C2"/>
    <w:rsid w:val="00456A5C"/>
    <w:rsid w:val="00457A0F"/>
    <w:rsid w:val="0046426E"/>
    <w:rsid w:val="00467925"/>
    <w:rsid w:val="00492747"/>
    <w:rsid w:val="00495998"/>
    <w:rsid w:val="00497269"/>
    <w:rsid w:val="004A007E"/>
    <w:rsid w:val="004A04BE"/>
    <w:rsid w:val="004A37AE"/>
    <w:rsid w:val="004B0D34"/>
    <w:rsid w:val="004B1674"/>
    <w:rsid w:val="004B5BF0"/>
    <w:rsid w:val="004C1FFA"/>
    <w:rsid w:val="004D6370"/>
    <w:rsid w:val="005003C7"/>
    <w:rsid w:val="00503B3D"/>
    <w:rsid w:val="005051F0"/>
    <w:rsid w:val="00507E8E"/>
    <w:rsid w:val="00517439"/>
    <w:rsid w:val="00517ECE"/>
    <w:rsid w:val="00520CA2"/>
    <w:rsid w:val="00521F59"/>
    <w:rsid w:val="005260E5"/>
    <w:rsid w:val="0053255B"/>
    <w:rsid w:val="0053436F"/>
    <w:rsid w:val="00534D68"/>
    <w:rsid w:val="00540545"/>
    <w:rsid w:val="00544EE3"/>
    <w:rsid w:val="00544F26"/>
    <w:rsid w:val="0056010A"/>
    <w:rsid w:val="00581FF0"/>
    <w:rsid w:val="00587B37"/>
    <w:rsid w:val="00594BBD"/>
    <w:rsid w:val="005C1B91"/>
    <w:rsid w:val="005C69AF"/>
    <w:rsid w:val="005D2F2E"/>
    <w:rsid w:val="005E571A"/>
    <w:rsid w:val="005E766E"/>
    <w:rsid w:val="005F2DBB"/>
    <w:rsid w:val="005F52B4"/>
    <w:rsid w:val="005F59C8"/>
    <w:rsid w:val="005F602D"/>
    <w:rsid w:val="005F7760"/>
    <w:rsid w:val="006108AF"/>
    <w:rsid w:val="00632BE1"/>
    <w:rsid w:val="00636EB6"/>
    <w:rsid w:val="00642564"/>
    <w:rsid w:val="00644620"/>
    <w:rsid w:val="00651FDF"/>
    <w:rsid w:val="0065385D"/>
    <w:rsid w:val="00657AEE"/>
    <w:rsid w:val="006606A7"/>
    <w:rsid w:val="0067784C"/>
    <w:rsid w:val="006851A5"/>
    <w:rsid w:val="006A4E7B"/>
    <w:rsid w:val="006B1607"/>
    <w:rsid w:val="006D22C5"/>
    <w:rsid w:val="006D3CB1"/>
    <w:rsid w:val="006E00A6"/>
    <w:rsid w:val="006E387F"/>
    <w:rsid w:val="006F01B2"/>
    <w:rsid w:val="006F7EF8"/>
    <w:rsid w:val="00705380"/>
    <w:rsid w:val="0072078B"/>
    <w:rsid w:val="00724530"/>
    <w:rsid w:val="007277C3"/>
    <w:rsid w:val="00742BF5"/>
    <w:rsid w:val="00742C51"/>
    <w:rsid w:val="00742D64"/>
    <w:rsid w:val="00751F24"/>
    <w:rsid w:val="00752CD1"/>
    <w:rsid w:val="00753489"/>
    <w:rsid w:val="00754754"/>
    <w:rsid w:val="00754783"/>
    <w:rsid w:val="007630DD"/>
    <w:rsid w:val="0077142C"/>
    <w:rsid w:val="007732CA"/>
    <w:rsid w:val="00773450"/>
    <w:rsid w:val="007832FC"/>
    <w:rsid w:val="007858AA"/>
    <w:rsid w:val="00787739"/>
    <w:rsid w:val="0079074D"/>
    <w:rsid w:val="0079203B"/>
    <w:rsid w:val="007A01CA"/>
    <w:rsid w:val="007A7463"/>
    <w:rsid w:val="007B2A1A"/>
    <w:rsid w:val="007C0208"/>
    <w:rsid w:val="007C6760"/>
    <w:rsid w:val="007E1FBC"/>
    <w:rsid w:val="007E3ADE"/>
    <w:rsid w:val="007E60D7"/>
    <w:rsid w:val="007E64F3"/>
    <w:rsid w:val="007F0830"/>
    <w:rsid w:val="007F60BE"/>
    <w:rsid w:val="0081154E"/>
    <w:rsid w:val="0081258A"/>
    <w:rsid w:val="008140AE"/>
    <w:rsid w:val="00816396"/>
    <w:rsid w:val="008203AC"/>
    <w:rsid w:val="008210BA"/>
    <w:rsid w:val="008227E0"/>
    <w:rsid w:val="00832DC5"/>
    <w:rsid w:val="0083325E"/>
    <w:rsid w:val="00833DD5"/>
    <w:rsid w:val="00836E19"/>
    <w:rsid w:val="00837E25"/>
    <w:rsid w:val="00845E00"/>
    <w:rsid w:val="00851EE7"/>
    <w:rsid w:val="008523E2"/>
    <w:rsid w:val="0086095F"/>
    <w:rsid w:val="00860A68"/>
    <w:rsid w:val="008664E0"/>
    <w:rsid w:val="00870D5C"/>
    <w:rsid w:val="00874DFF"/>
    <w:rsid w:val="00883E29"/>
    <w:rsid w:val="00883FB1"/>
    <w:rsid w:val="008950CD"/>
    <w:rsid w:val="008A4B63"/>
    <w:rsid w:val="008C146F"/>
    <w:rsid w:val="008F3F30"/>
    <w:rsid w:val="008F4180"/>
    <w:rsid w:val="008F445C"/>
    <w:rsid w:val="008F4593"/>
    <w:rsid w:val="008F6B07"/>
    <w:rsid w:val="00902989"/>
    <w:rsid w:val="009120AC"/>
    <w:rsid w:val="0092181C"/>
    <w:rsid w:val="00935387"/>
    <w:rsid w:val="00935498"/>
    <w:rsid w:val="0095025C"/>
    <w:rsid w:val="00950B56"/>
    <w:rsid w:val="00953198"/>
    <w:rsid w:val="009533FD"/>
    <w:rsid w:val="00964292"/>
    <w:rsid w:val="00967A61"/>
    <w:rsid w:val="00967C99"/>
    <w:rsid w:val="00971212"/>
    <w:rsid w:val="00972938"/>
    <w:rsid w:val="00977F20"/>
    <w:rsid w:val="00986257"/>
    <w:rsid w:val="00991D48"/>
    <w:rsid w:val="0099619B"/>
    <w:rsid w:val="009B0823"/>
    <w:rsid w:val="009B3EB1"/>
    <w:rsid w:val="009B7161"/>
    <w:rsid w:val="009B7521"/>
    <w:rsid w:val="009B7570"/>
    <w:rsid w:val="009B76D6"/>
    <w:rsid w:val="009C2659"/>
    <w:rsid w:val="009C2F8C"/>
    <w:rsid w:val="009C62B5"/>
    <w:rsid w:val="009C7515"/>
    <w:rsid w:val="009D2D2F"/>
    <w:rsid w:val="009D6DBC"/>
    <w:rsid w:val="009E1D50"/>
    <w:rsid w:val="00A04197"/>
    <w:rsid w:val="00A16C60"/>
    <w:rsid w:val="00A172BE"/>
    <w:rsid w:val="00A22B55"/>
    <w:rsid w:val="00A258AA"/>
    <w:rsid w:val="00A42A3B"/>
    <w:rsid w:val="00A4393B"/>
    <w:rsid w:val="00A51B79"/>
    <w:rsid w:val="00A62DA6"/>
    <w:rsid w:val="00A65922"/>
    <w:rsid w:val="00A77C6D"/>
    <w:rsid w:val="00A801C1"/>
    <w:rsid w:val="00A80F10"/>
    <w:rsid w:val="00A8196F"/>
    <w:rsid w:val="00A945EE"/>
    <w:rsid w:val="00A96154"/>
    <w:rsid w:val="00AA0BC1"/>
    <w:rsid w:val="00AA4444"/>
    <w:rsid w:val="00AA7671"/>
    <w:rsid w:val="00AB640E"/>
    <w:rsid w:val="00AD1D3B"/>
    <w:rsid w:val="00AD3919"/>
    <w:rsid w:val="00AD47B7"/>
    <w:rsid w:val="00AD7652"/>
    <w:rsid w:val="00AE380A"/>
    <w:rsid w:val="00AE6F03"/>
    <w:rsid w:val="00AE7C48"/>
    <w:rsid w:val="00AF1B71"/>
    <w:rsid w:val="00B05012"/>
    <w:rsid w:val="00B24178"/>
    <w:rsid w:val="00B24BB4"/>
    <w:rsid w:val="00B24EC3"/>
    <w:rsid w:val="00B33056"/>
    <w:rsid w:val="00B3668C"/>
    <w:rsid w:val="00B36B21"/>
    <w:rsid w:val="00B5268B"/>
    <w:rsid w:val="00B54988"/>
    <w:rsid w:val="00B74382"/>
    <w:rsid w:val="00B96475"/>
    <w:rsid w:val="00BA275B"/>
    <w:rsid w:val="00BA6789"/>
    <w:rsid w:val="00BB4F21"/>
    <w:rsid w:val="00BC0C30"/>
    <w:rsid w:val="00BD1A3B"/>
    <w:rsid w:val="00BD5B31"/>
    <w:rsid w:val="00BE1E6C"/>
    <w:rsid w:val="00BE38A8"/>
    <w:rsid w:val="00BE44C4"/>
    <w:rsid w:val="00BE4A11"/>
    <w:rsid w:val="00BE5749"/>
    <w:rsid w:val="00BE5BB1"/>
    <w:rsid w:val="00C03298"/>
    <w:rsid w:val="00C13137"/>
    <w:rsid w:val="00C25A1F"/>
    <w:rsid w:val="00C26D92"/>
    <w:rsid w:val="00C33593"/>
    <w:rsid w:val="00C34690"/>
    <w:rsid w:val="00C51048"/>
    <w:rsid w:val="00C640BA"/>
    <w:rsid w:val="00C75F0B"/>
    <w:rsid w:val="00C8600F"/>
    <w:rsid w:val="00C86E30"/>
    <w:rsid w:val="00C91210"/>
    <w:rsid w:val="00C92A6C"/>
    <w:rsid w:val="00CA1EBB"/>
    <w:rsid w:val="00CA7466"/>
    <w:rsid w:val="00CB0BA3"/>
    <w:rsid w:val="00CB19ED"/>
    <w:rsid w:val="00CB28BE"/>
    <w:rsid w:val="00CC00E8"/>
    <w:rsid w:val="00CC2C47"/>
    <w:rsid w:val="00CC5423"/>
    <w:rsid w:val="00CC70A0"/>
    <w:rsid w:val="00CD42D5"/>
    <w:rsid w:val="00CD621E"/>
    <w:rsid w:val="00CE1016"/>
    <w:rsid w:val="00CE5AE7"/>
    <w:rsid w:val="00CF4296"/>
    <w:rsid w:val="00CF45B2"/>
    <w:rsid w:val="00D00540"/>
    <w:rsid w:val="00D0086F"/>
    <w:rsid w:val="00D048CC"/>
    <w:rsid w:val="00D07CD9"/>
    <w:rsid w:val="00D136C6"/>
    <w:rsid w:val="00D15011"/>
    <w:rsid w:val="00D17CE6"/>
    <w:rsid w:val="00D2562A"/>
    <w:rsid w:val="00D312F1"/>
    <w:rsid w:val="00D450C2"/>
    <w:rsid w:val="00D459D3"/>
    <w:rsid w:val="00D511AF"/>
    <w:rsid w:val="00D71C80"/>
    <w:rsid w:val="00D75203"/>
    <w:rsid w:val="00D8336B"/>
    <w:rsid w:val="00D855F0"/>
    <w:rsid w:val="00D9103C"/>
    <w:rsid w:val="00D932B2"/>
    <w:rsid w:val="00DB1638"/>
    <w:rsid w:val="00DB2BDE"/>
    <w:rsid w:val="00DB6760"/>
    <w:rsid w:val="00DC34C1"/>
    <w:rsid w:val="00DD1C19"/>
    <w:rsid w:val="00DD3B69"/>
    <w:rsid w:val="00DE1157"/>
    <w:rsid w:val="00DF5B0F"/>
    <w:rsid w:val="00E06747"/>
    <w:rsid w:val="00E07E51"/>
    <w:rsid w:val="00E1012A"/>
    <w:rsid w:val="00E33121"/>
    <w:rsid w:val="00E35976"/>
    <w:rsid w:val="00E4550A"/>
    <w:rsid w:val="00E55705"/>
    <w:rsid w:val="00E8030E"/>
    <w:rsid w:val="00E8204B"/>
    <w:rsid w:val="00E8557F"/>
    <w:rsid w:val="00E96499"/>
    <w:rsid w:val="00E979DD"/>
    <w:rsid w:val="00EA196D"/>
    <w:rsid w:val="00EB5A52"/>
    <w:rsid w:val="00EC2A4E"/>
    <w:rsid w:val="00ED6E41"/>
    <w:rsid w:val="00EF07BA"/>
    <w:rsid w:val="00EF23F6"/>
    <w:rsid w:val="00EF6D7E"/>
    <w:rsid w:val="00F042CB"/>
    <w:rsid w:val="00F0560D"/>
    <w:rsid w:val="00F07B77"/>
    <w:rsid w:val="00F10E05"/>
    <w:rsid w:val="00F12E01"/>
    <w:rsid w:val="00F15E60"/>
    <w:rsid w:val="00F2090F"/>
    <w:rsid w:val="00F22BB6"/>
    <w:rsid w:val="00F24872"/>
    <w:rsid w:val="00F26862"/>
    <w:rsid w:val="00F276B2"/>
    <w:rsid w:val="00F31AE7"/>
    <w:rsid w:val="00F41BEC"/>
    <w:rsid w:val="00F4406E"/>
    <w:rsid w:val="00F461F5"/>
    <w:rsid w:val="00F52BDD"/>
    <w:rsid w:val="00F54176"/>
    <w:rsid w:val="00F569DE"/>
    <w:rsid w:val="00F57AE4"/>
    <w:rsid w:val="00F60B9A"/>
    <w:rsid w:val="00F63D33"/>
    <w:rsid w:val="00F676C3"/>
    <w:rsid w:val="00F708D8"/>
    <w:rsid w:val="00F8294B"/>
    <w:rsid w:val="00F83050"/>
    <w:rsid w:val="00F835EC"/>
    <w:rsid w:val="00F839A3"/>
    <w:rsid w:val="00F87C29"/>
    <w:rsid w:val="00F94C13"/>
    <w:rsid w:val="00F95910"/>
    <w:rsid w:val="00FB52AC"/>
    <w:rsid w:val="00FC142C"/>
    <w:rsid w:val="00FD0C27"/>
    <w:rsid w:val="00FD5C5F"/>
    <w:rsid w:val="00FE25A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3AD26BD"/>
  <w15:docId w15:val="{0ED3C475-0CB0-4FF0-B9C6-7FC16A4C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E30"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Normal"/>
    <w:rsid w:val="001A5FB1"/>
    <w:pPr>
      <w:widowControl w:val="0"/>
      <w:autoSpaceDE w:val="0"/>
      <w:autoSpaceDN w:val="0"/>
      <w:adjustRightInd w:val="0"/>
      <w:spacing w:after="160" w:line="240" w:lineRule="exact"/>
      <w:ind w:firstLine="0"/>
      <w:jc w:val="lef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71F5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B3E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3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3EB1"/>
    <w:rPr>
      <w:rFonts w:ascii="Times Armenian" w:hAnsi="Times Armeni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3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3EB1"/>
    <w:rPr>
      <w:rFonts w:ascii="Times Armenian" w:hAnsi="Times Armenian"/>
      <w:b/>
      <w:bCs/>
    </w:rPr>
  </w:style>
  <w:style w:type="paragraph" w:styleId="Revision">
    <w:name w:val="Revision"/>
    <w:hidden/>
    <w:uiPriority w:val="99"/>
    <w:semiHidden/>
    <w:rsid w:val="00705380"/>
    <w:rPr>
      <w:rFonts w:ascii="Times Armenian" w:hAnsi="Times Armenian"/>
      <w:sz w:val="28"/>
      <w:szCs w:val="28"/>
    </w:rPr>
  </w:style>
  <w:style w:type="character" w:styleId="Strong">
    <w:name w:val="Strong"/>
    <w:basedOn w:val="DefaultParagraphFont"/>
    <w:uiPriority w:val="22"/>
    <w:qFormat/>
    <w:rsid w:val="009533FD"/>
    <w:rPr>
      <w:b/>
      <w:bCs/>
    </w:rPr>
  </w:style>
  <w:style w:type="paragraph" w:styleId="NormalWeb">
    <w:name w:val="Normal (Web)"/>
    <w:basedOn w:val="Normal"/>
    <w:uiPriority w:val="99"/>
    <w:unhideWhenUsed/>
    <w:rsid w:val="009533FD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Hraman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08545-74FE-4A14-BA14-F4BA488E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HramanN.dotm</Template>
  <TotalTime>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MOH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Comp3</dc:creator>
  <cp:keywords>https:/mul2-moh.gov.am/tasks/661914/oneclick?token=e16447db894b8fc33b23d2a1df9e4b95</cp:keywords>
  <cp:lastModifiedBy>Araqsya Hambardzumyan</cp:lastModifiedBy>
  <cp:revision>2</cp:revision>
  <cp:lastPrinted>2025-03-14T15:23:00Z</cp:lastPrinted>
  <dcterms:created xsi:type="dcterms:W3CDTF">2026-02-03T07:55:00Z</dcterms:created>
  <dcterms:modified xsi:type="dcterms:W3CDTF">2026-02-03T07:55:00Z</dcterms:modified>
</cp:coreProperties>
</file>